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075" w:rsidRPr="00EE5DC9" w:rsidRDefault="00F05075" w:rsidP="00F05075">
      <w:pPr>
        <w:ind w:left="10632"/>
      </w:pPr>
      <w:r w:rsidRPr="00EE5DC9">
        <w:t>ПРИЛОЖЕНИЕ 1.1</w:t>
      </w:r>
    </w:p>
    <w:p w:rsidR="00F05075" w:rsidRPr="00EE5DC9" w:rsidRDefault="00F05075" w:rsidP="00F05075">
      <w:pPr>
        <w:ind w:left="10632"/>
      </w:pPr>
      <w:r w:rsidRPr="00EE5DC9">
        <w:t xml:space="preserve">К ДОГОВОРУ № </w:t>
      </w:r>
      <w:r w:rsidR="003D2122" w:rsidRPr="00EE5DC9">
        <w:t>_____________</w:t>
      </w:r>
    </w:p>
    <w:p w:rsidR="00F05075" w:rsidRPr="00EE5DC9" w:rsidRDefault="00F05075" w:rsidP="00F05075">
      <w:pPr>
        <w:ind w:left="10632"/>
      </w:pPr>
      <w:r w:rsidRPr="00EE5DC9">
        <w:t xml:space="preserve">От </w:t>
      </w:r>
      <w:r w:rsidR="003D2122" w:rsidRPr="00EE5DC9">
        <w:t>_____________</w:t>
      </w:r>
    </w:p>
    <w:p w:rsidR="00F05075" w:rsidRPr="00EE5DC9" w:rsidRDefault="00F05075" w:rsidP="00F05075">
      <w:pPr>
        <w:ind w:left="10632"/>
      </w:pPr>
      <w:r w:rsidRPr="00EE5DC9">
        <w:t xml:space="preserve">Для </w:t>
      </w:r>
      <w:proofErr w:type="spellStart"/>
      <w:r w:rsidRPr="00EE5DC9">
        <w:t>энергоснабжаемого</w:t>
      </w:r>
      <w:proofErr w:type="spellEnd"/>
      <w:r w:rsidRPr="00EE5DC9">
        <w:t xml:space="preserve"> объекта </w:t>
      </w:r>
      <w:r w:rsidR="003D2122" w:rsidRPr="00EE5DC9">
        <w:t>_____________</w:t>
      </w:r>
    </w:p>
    <w:p w:rsidR="00AB2775" w:rsidRPr="00EE5DC9" w:rsidRDefault="00AB2775"/>
    <w:p w:rsidR="00AB2775" w:rsidRPr="00EE5DC9" w:rsidRDefault="00934A76">
      <w:r w:rsidRPr="00EE5DC9">
        <w:rPr>
          <w:b/>
          <w:i/>
        </w:rPr>
        <w:t>ПОТРЕБИТЕЛЬ</w:t>
      </w:r>
      <w:r w:rsidR="00AB2775" w:rsidRPr="00EE5DC9">
        <w:rPr>
          <w:b/>
          <w:i/>
        </w:rPr>
        <w:t xml:space="preserve">:         </w:t>
      </w:r>
      <w:r w:rsidR="003D2122" w:rsidRPr="00EE5DC9">
        <w:t>_______________________________________________</w:t>
      </w:r>
    </w:p>
    <w:p w:rsidR="00AB2775" w:rsidRPr="00EE5DC9" w:rsidRDefault="003D2122" w:rsidP="003D2122">
      <w:pPr>
        <w:ind w:left="1440"/>
      </w:pPr>
      <w:r w:rsidRPr="00EE5DC9">
        <w:t xml:space="preserve">           _______________________________________________</w:t>
      </w:r>
    </w:p>
    <w:p w:rsidR="00AB2775" w:rsidRPr="00EE5DC9" w:rsidRDefault="00AB2775"/>
    <w:p w:rsidR="00AB2775" w:rsidRPr="00EE5DC9" w:rsidRDefault="00934A76">
      <w:proofErr w:type="spellStart"/>
      <w:r w:rsidRPr="00EE5DC9">
        <w:rPr>
          <w:b/>
          <w:i/>
        </w:rPr>
        <w:t>Энергоснабжаемый</w:t>
      </w:r>
      <w:proofErr w:type="spellEnd"/>
      <w:r w:rsidRPr="00EE5DC9">
        <w:rPr>
          <w:b/>
          <w:i/>
        </w:rPr>
        <w:t xml:space="preserve"> объект</w:t>
      </w:r>
      <w:r w:rsidR="00AB2775" w:rsidRPr="00EE5DC9">
        <w:rPr>
          <w:b/>
          <w:i/>
        </w:rPr>
        <w:t xml:space="preserve">: </w:t>
      </w:r>
      <w:r w:rsidR="003D2122" w:rsidRPr="00EE5DC9">
        <w:t>_______________________________________________</w:t>
      </w:r>
    </w:p>
    <w:p w:rsidR="00AB2775" w:rsidRPr="00EE5DC9" w:rsidRDefault="00AB2775">
      <w:r w:rsidRPr="00EE5DC9">
        <w:t xml:space="preserve">                           </w:t>
      </w:r>
      <w:r w:rsidR="00934A76" w:rsidRPr="00EE5DC9">
        <w:t xml:space="preserve">                         </w:t>
      </w:r>
      <w:r w:rsidRPr="00EE5DC9">
        <w:t xml:space="preserve"> </w:t>
      </w:r>
      <w:r w:rsidR="003D2122" w:rsidRPr="00EE5DC9">
        <w:t>_______________________________________________</w:t>
      </w:r>
      <w:bookmarkStart w:id="0" w:name="_GoBack"/>
      <w:bookmarkEnd w:id="0"/>
    </w:p>
    <w:p w:rsidR="00AB2775" w:rsidRPr="00EE5DC9" w:rsidRDefault="00AB2775"/>
    <w:p w:rsidR="00AB2775" w:rsidRPr="00EE5DC9" w:rsidRDefault="00AB2775"/>
    <w:p w:rsidR="00AB2775" w:rsidRPr="00EE5DC9" w:rsidRDefault="00AB2775">
      <w:pPr>
        <w:pStyle w:val="1"/>
        <w:rPr>
          <w:rFonts w:ascii="Times New Roman" w:hAnsi="Times New Roman"/>
        </w:rPr>
      </w:pPr>
      <w:r w:rsidRPr="00EE5DC9">
        <w:rPr>
          <w:rFonts w:ascii="Times New Roman" w:hAnsi="Times New Roman"/>
        </w:rPr>
        <w:t>П Е Р Е Ч Е Н Ь</w:t>
      </w:r>
    </w:p>
    <w:p w:rsidR="00AB2775" w:rsidRPr="00EE5DC9" w:rsidRDefault="00BE653D">
      <w:pPr>
        <w:jc w:val="center"/>
        <w:rPr>
          <w:b/>
          <w:sz w:val="22"/>
        </w:rPr>
      </w:pPr>
      <w:r w:rsidRPr="00EE5DC9">
        <w:rPr>
          <w:b/>
          <w:sz w:val="22"/>
        </w:rPr>
        <w:t>с</w:t>
      </w:r>
      <w:r w:rsidR="00AB2775" w:rsidRPr="00EE5DC9">
        <w:rPr>
          <w:b/>
          <w:sz w:val="22"/>
        </w:rPr>
        <w:t xml:space="preserve">убабонентов, присоединенных </w:t>
      </w:r>
      <w:r w:rsidR="0033632E" w:rsidRPr="00EE5DC9">
        <w:rPr>
          <w:b/>
          <w:sz w:val="22"/>
        </w:rPr>
        <w:t>к</w:t>
      </w:r>
      <w:r w:rsidR="00AB2775" w:rsidRPr="00EE5DC9">
        <w:rPr>
          <w:b/>
          <w:sz w:val="22"/>
        </w:rPr>
        <w:t xml:space="preserve"> сетям </w:t>
      </w:r>
      <w:r w:rsidRPr="00EE5DC9">
        <w:rPr>
          <w:b/>
          <w:sz w:val="22"/>
        </w:rPr>
        <w:t>П</w:t>
      </w:r>
      <w:r w:rsidR="00B207BA" w:rsidRPr="00EE5DC9">
        <w:rPr>
          <w:b/>
          <w:sz w:val="22"/>
        </w:rPr>
        <w:t>отребителя</w:t>
      </w:r>
    </w:p>
    <w:p w:rsidR="00AB2775" w:rsidRPr="00EE5DC9" w:rsidRDefault="00AB2775">
      <w:pPr>
        <w:jc w:val="center"/>
        <w:rPr>
          <w:b/>
          <w:sz w:val="22"/>
        </w:rPr>
      </w:pPr>
    </w:p>
    <w:tbl>
      <w:tblPr>
        <w:tblW w:w="15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1327"/>
        <w:gridCol w:w="5336"/>
        <w:gridCol w:w="4792"/>
        <w:gridCol w:w="1701"/>
        <w:gridCol w:w="2012"/>
      </w:tblGrid>
      <w:tr w:rsidR="00F05075" w:rsidRPr="00EE5DC9" w:rsidTr="00F05075">
        <w:trPr>
          <w:tblHeader/>
        </w:trPr>
        <w:tc>
          <w:tcPr>
            <w:tcW w:w="624" w:type="dxa"/>
            <w:vAlign w:val="center"/>
          </w:tcPr>
          <w:p w:rsidR="00F05075" w:rsidRPr="00EE5DC9" w:rsidRDefault="00F05075">
            <w:pPr>
              <w:jc w:val="center"/>
              <w:rPr>
                <w:b/>
              </w:rPr>
            </w:pPr>
            <w:r w:rsidRPr="00EE5DC9">
              <w:rPr>
                <w:b/>
              </w:rPr>
              <w:t>№№</w:t>
            </w:r>
          </w:p>
        </w:tc>
        <w:tc>
          <w:tcPr>
            <w:tcW w:w="1327" w:type="dxa"/>
            <w:vAlign w:val="center"/>
          </w:tcPr>
          <w:p w:rsidR="00F05075" w:rsidRPr="00EE5DC9" w:rsidRDefault="00F05075">
            <w:pPr>
              <w:jc w:val="center"/>
              <w:rPr>
                <w:b/>
                <w:lang w:val="en-US"/>
              </w:rPr>
            </w:pPr>
            <w:proofErr w:type="spellStart"/>
            <w:r w:rsidRPr="00EE5DC9">
              <w:rPr>
                <w:b/>
                <w:lang w:val="en-US"/>
              </w:rPr>
              <w:t>Код</w:t>
            </w:r>
            <w:proofErr w:type="spellEnd"/>
          </w:p>
        </w:tc>
        <w:tc>
          <w:tcPr>
            <w:tcW w:w="5336" w:type="dxa"/>
            <w:vAlign w:val="center"/>
          </w:tcPr>
          <w:p w:rsidR="00F05075" w:rsidRPr="00EE5DC9" w:rsidRDefault="00F05075">
            <w:pPr>
              <w:jc w:val="center"/>
              <w:rPr>
                <w:b/>
                <w:lang w:val="en-US"/>
              </w:rPr>
            </w:pPr>
            <w:r w:rsidRPr="00EE5DC9">
              <w:rPr>
                <w:b/>
              </w:rPr>
              <w:t xml:space="preserve">Наименование </w:t>
            </w:r>
            <w:r w:rsidRPr="00EE5DC9">
              <w:rPr>
                <w:b/>
                <w:lang w:val="en-US"/>
              </w:rPr>
              <w:t>субабонента</w:t>
            </w:r>
          </w:p>
        </w:tc>
        <w:tc>
          <w:tcPr>
            <w:tcW w:w="4792" w:type="dxa"/>
            <w:vAlign w:val="center"/>
          </w:tcPr>
          <w:p w:rsidR="00F05075" w:rsidRPr="00EE5DC9" w:rsidRDefault="00A72EDE" w:rsidP="00A72EDE">
            <w:pPr>
              <w:ind w:left="340" w:hanging="340"/>
              <w:jc w:val="center"/>
              <w:rPr>
                <w:b/>
              </w:rPr>
            </w:pPr>
            <w:r w:rsidRPr="00EE5DC9">
              <w:rPr>
                <w:b/>
              </w:rPr>
              <w:t>Адрес энергоснабжаемого объекта</w:t>
            </w:r>
            <w:r w:rsidR="00F05075" w:rsidRPr="00EE5DC9">
              <w:rPr>
                <w:b/>
              </w:rPr>
              <w:t xml:space="preserve"> субабонента</w:t>
            </w:r>
          </w:p>
        </w:tc>
        <w:tc>
          <w:tcPr>
            <w:tcW w:w="1701" w:type="dxa"/>
          </w:tcPr>
          <w:p w:rsidR="00F05075" w:rsidRPr="00EE5DC9" w:rsidRDefault="00A72EDE" w:rsidP="00A72EDE">
            <w:pPr>
              <w:jc w:val="center"/>
              <w:rPr>
                <w:b/>
              </w:rPr>
            </w:pPr>
            <w:r w:rsidRPr="00EE5DC9">
              <w:rPr>
                <w:b/>
              </w:rPr>
              <w:t>Максимальная мощность</w:t>
            </w:r>
            <w:r w:rsidR="00F05075" w:rsidRPr="00EE5DC9">
              <w:rPr>
                <w:b/>
              </w:rPr>
              <w:t xml:space="preserve"> (кВт)</w:t>
            </w:r>
          </w:p>
        </w:tc>
        <w:tc>
          <w:tcPr>
            <w:tcW w:w="2012" w:type="dxa"/>
            <w:vAlign w:val="center"/>
          </w:tcPr>
          <w:p w:rsidR="00F05075" w:rsidRPr="00EE5DC9" w:rsidRDefault="00F05075">
            <w:pPr>
              <w:jc w:val="center"/>
              <w:rPr>
                <w:b/>
              </w:rPr>
            </w:pPr>
            <w:r w:rsidRPr="00EE5DC9">
              <w:rPr>
                <w:b/>
              </w:rPr>
              <w:t>Примечание</w:t>
            </w:r>
          </w:p>
        </w:tc>
      </w:tr>
      <w:tr w:rsidR="00AB2775" w:rsidRPr="00EE5DC9" w:rsidTr="00F05075">
        <w:tc>
          <w:tcPr>
            <w:tcW w:w="624" w:type="dxa"/>
            <w:vAlign w:val="center"/>
          </w:tcPr>
          <w:p w:rsidR="00AB2775" w:rsidRPr="00EE5DC9" w:rsidRDefault="00AB2775">
            <w:pPr>
              <w:jc w:val="center"/>
            </w:pPr>
          </w:p>
        </w:tc>
        <w:tc>
          <w:tcPr>
            <w:tcW w:w="1327" w:type="dxa"/>
            <w:vAlign w:val="center"/>
          </w:tcPr>
          <w:p w:rsidR="00AB2775" w:rsidRPr="00EE5DC9" w:rsidRDefault="00AB2775">
            <w:pPr>
              <w:jc w:val="center"/>
            </w:pPr>
          </w:p>
        </w:tc>
        <w:tc>
          <w:tcPr>
            <w:tcW w:w="5336" w:type="dxa"/>
            <w:vAlign w:val="center"/>
          </w:tcPr>
          <w:p w:rsidR="00AB2775" w:rsidRPr="00EE5DC9" w:rsidRDefault="00AB2775"/>
        </w:tc>
        <w:tc>
          <w:tcPr>
            <w:tcW w:w="4792" w:type="dxa"/>
            <w:vAlign w:val="center"/>
          </w:tcPr>
          <w:p w:rsidR="00AB2775" w:rsidRPr="00EE5DC9" w:rsidRDefault="00AB27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AB2775" w:rsidRPr="00EE5DC9" w:rsidRDefault="00AB2775"/>
        </w:tc>
        <w:tc>
          <w:tcPr>
            <w:tcW w:w="2012" w:type="dxa"/>
            <w:vAlign w:val="center"/>
          </w:tcPr>
          <w:p w:rsidR="00AB2775" w:rsidRPr="00EE5DC9" w:rsidRDefault="00AB2775"/>
        </w:tc>
      </w:tr>
    </w:tbl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p w:rsidR="00F05075" w:rsidRPr="00EE5DC9" w:rsidRDefault="00F05075">
      <w:pPr>
        <w:jc w:val="center"/>
      </w:pPr>
    </w:p>
    <w:p w:rsidR="00F05075" w:rsidRPr="00EE5DC9" w:rsidRDefault="00F05075">
      <w:pPr>
        <w:jc w:val="center"/>
      </w:pPr>
    </w:p>
    <w:p w:rsidR="00F05075" w:rsidRPr="00EE5DC9" w:rsidRDefault="00F05075">
      <w:pPr>
        <w:jc w:val="center"/>
      </w:pPr>
    </w:p>
    <w:p w:rsidR="00F05075" w:rsidRPr="00EE5DC9" w:rsidRDefault="00F05075">
      <w:pPr>
        <w:jc w:val="center"/>
      </w:pPr>
    </w:p>
    <w:p w:rsidR="00F05075" w:rsidRPr="00EE5DC9" w:rsidRDefault="00F05075">
      <w:pPr>
        <w:jc w:val="center"/>
      </w:pPr>
    </w:p>
    <w:p w:rsidR="00F05075" w:rsidRPr="00EE5DC9" w:rsidRDefault="00F05075">
      <w:pPr>
        <w:jc w:val="center"/>
      </w:pPr>
    </w:p>
    <w:p w:rsidR="00F05075" w:rsidRPr="00EE5DC9" w:rsidRDefault="00F05075">
      <w:pPr>
        <w:jc w:val="center"/>
      </w:pPr>
    </w:p>
    <w:p w:rsidR="00F05075" w:rsidRPr="00EE5DC9" w:rsidRDefault="00F05075">
      <w:pPr>
        <w:jc w:val="center"/>
      </w:pPr>
    </w:p>
    <w:p w:rsidR="00AB2775" w:rsidRPr="00EE5DC9" w:rsidRDefault="00AB2775">
      <w:pPr>
        <w:jc w:val="center"/>
      </w:pPr>
    </w:p>
    <w:p w:rsidR="00AB2775" w:rsidRPr="00EE5DC9" w:rsidRDefault="00AB2775">
      <w:pPr>
        <w:jc w:val="center"/>
      </w:pPr>
    </w:p>
    <w:tbl>
      <w:tblPr>
        <w:tblW w:w="17544" w:type="dxa"/>
        <w:tblLayout w:type="fixed"/>
        <w:tblLook w:val="0000" w:firstRow="0" w:lastRow="0" w:firstColumn="0" w:lastColumn="0" w:noHBand="0" w:noVBand="0"/>
      </w:tblPr>
      <w:tblGrid>
        <w:gridCol w:w="7763"/>
        <w:gridCol w:w="9781"/>
      </w:tblGrid>
      <w:tr w:rsidR="00AB2775" w:rsidRPr="00EE5DC9" w:rsidTr="00F05075">
        <w:tc>
          <w:tcPr>
            <w:tcW w:w="7763" w:type="dxa"/>
          </w:tcPr>
          <w:p w:rsidR="00AB2775" w:rsidRPr="00EE5DC9" w:rsidRDefault="00AB2775">
            <w:pPr>
              <w:rPr>
                <w:b/>
                <w:sz w:val="22"/>
              </w:rPr>
            </w:pPr>
            <w:r w:rsidRPr="00EE5DC9">
              <w:rPr>
                <w:b/>
                <w:sz w:val="22"/>
              </w:rPr>
              <w:t>“</w:t>
            </w:r>
            <w:r w:rsidR="00A505E1" w:rsidRPr="00EE5DC9">
              <w:rPr>
                <w:b/>
                <w:sz w:val="22"/>
              </w:rPr>
              <w:t>Гарантирующий поставщик</w:t>
            </w:r>
            <w:r w:rsidRPr="00EE5DC9">
              <w:rPr>
                <w:b/>
                <w:sz w:val="22"/>
              </w:rPr>
              <w:t>”</w:t>
            </w:r>
          </w:p>
        </w:tc>
        <w:tc>
          <w:tcPr>
            <w:tcW w:w="9781" w:type="dxa"/>
          </w:tcPr>
          <w:p w:rsidR="00AB2775" w:rsidRPr="00EE5DC9" w:rsidRDefault="00AB2775">
            <w:pPr>
              <w:pStyle w:val="2"/>
              <w:rPr>
                <w:rFonts w:ascii="Times New Roman" w:hAnsi="Times New Roman"/>
                <w:lang w:val="ru-RU"/>
              </w:rPr>
            </w:pPr>
            <w:r w:rsidRPr="00EE5DC9">
              <w:rPr>
                <w:rFonts w:ascii="Times New Roman" w:hAnsi="Times New Roman"/>
                <w:lang w:val="ru-RU"/>
              </w:rPr>
              <w:t>“</w:t>
            </w:r>
            <w:r w:rsidR="00A505E1" w:rsidRPr="00EE5DC9">
              <w:rPr>
                <w:rFonts w:ascii="Times New Roman" w:hAnsi="Times New Roman"/>
                <w:lang w:val="ru-RU"/>
              </w:rPr>
              <w:t>Потребитель</w:t>
            </w:r>
            <w:r w:rsidRPr="00EE5DC9">
              <w:rPr>
                <w:rFonts w:ascii="Times New Roman" w:hAnsi="Times New Roman"/>
                <w:lang w:val="ru-RU"/>
              </w:rPr>
              <w:t>”</w:t>
            </w:r>
          </w:p>
        </w:tc>
      </w:tr>
      <w:tr w:rsidR="00AB2775" w:rsidRPr="00EE5DC9" w:rsidTr="00F05075">
        <w:tc>
          <w:tcPr>
            <w:tcW w:w="7763" w:type="dxa"/>
          </w:tcPr>
          <w:p w:rsidR="00AB2775" w:rsidRPr="00EE5DC9" w:rsidRDefault="00AB2775">
            <w:pPr>
              <w:jc w:val="center"/>
            </w:pPr>
          </w:p>
        </w:tc>
        <w:tc>
          <w:tcPr>
            <w:tcW w:w="9781" w:type="dxa"/>
          </w:tcPr>
          <w:p w:rsidR="00AB2775" w:rsidRPr="00EE5DC9" w:rsidRDefault="00AB2775">
            <w:pPr>
              <w:jc w:val="center"/>
            </w:pPr>
          </w:p>
        </w:tc>
      </w:tr>
      <w:tr w:rsidR="00AB2775" w:rsidRPr="00EE5DC9" w:rsidTr="00F05075">
        <w:tc>
          <w:tcPr>
            <w:tcW w:w="7763" w:type="dxa"/>
          </w:tcPr>
          <w:p w:rsidR="00AB2775" w:rsidRPr="00EE5DC9" w:rsidRDefault="00AB2775">
            <w:r w:rsidRPr="00EE5DC9">
              <w:t xml:space="preserve">                                              </w:t>
            </w:r>
            <w:r w:rsidR="003D2122" w:rsidRPr="00EE5DC9">
              <w:t>_____________</w:t>
            </w:r>
            <w:r w:rsidRPr="00EE5DC9">
              <w:t>г</w:t>
            </w:r>
            <w:r w:rsidRPr="00EE5DC9">
              <w:rPr>
                <w:lang w:val="en-US"/>
              </w:rPr>
              <w:t>.</w:t>
            </w:r>
          </w:p>
        </w:tc>
        <w:tc>
          <w:tcPr>
            <w:tcW w:w="9781" w:type="dxa"/>
          </w:tcPr>
          <w:p w:rsidR="00AB2775" w:rsidRPr="00EE5DC9" w:rsidRDefault="00AB2775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 w:rsidRPr="00EE5DC9">
              <w:rPr>
                <w:lang w:val="en-US"/>
              </w:rPr>
              <w:t xml:space="preserve">                                   </w:t>
            </w:r>
            <w:r w:rsidR="003D2122" w:rsidRPr="00EE5DC9">
              <w:t>_____________</w:t>
            </w:r>
            <w:r w:rsidRPr="00EE5DC9">
              <w:rPr>
                <w:lang w:val="en-US"/>
              </w:rPr>
              <w:t>г.</w:t>
            </w:r>
          </w:p>
        </w:tc>
      </w:tr>
      <w:tr w:rsidR="00AB2775" w:rsidRPr="00EE5DC9" w:rsidTr="00F05075">
        <w:tc>
          <w:tcPr>
            <w:tcW w:w="7763" w:type="dxa"/>
          </w:tcPr>
          <w:p w:rsidR="00AB2775" w:rsidRPr="00EE5DC9" w:rsidRDefault="00AB2775">
            <w:pPr>
              <w:jc w:val="center"/>
              <w:rPr>
                <w:lang w:val="en-US"/>
              </w:rPr>
            </w:pPr>
          </w:p>
        </w:tc>
        <w:tc>
          <w:tcPr>
            <w:tcW w:w="9781" w:type="dxa"/>
          </w:tcPr>
          <w:p w:rsidR="00AB2775" w:rsidRPr="00EE5DC9" w:rsidRDefault="00AB2775">
            <w:pPr>
              <w:jc w:val="center"/>
              <w:rPr>
                <w:lang w:val="en-US"/>
              </w:rPr>
            </w:pPr>
          </w:p>
        </w:tc>
      </w:tr>
      <w:tr w:rsidR="00AB2775" w:rsidRPr="00EE5DC9" w:rsidTr="00F05075">
        <w:tc>
          <w:tcPr>
            <w:tcW w:w="7763" w:type="dxa"/>
          </w:tcPr>
          <w:p w:rsidR="00AB2775" w:rsidRPr="00EE5DC9" w:rsidRDefault="00AB2775">
            <w:pPr>
              <w:rPr>
                <w:lang w:val="en-US"/>
              </w:rPr>
            </w:pPr>
            <w:r w:rsidRPr="00EE5DC9">
              <w:rPr>
                <w:lang w:val="en-US"/>
              </w:rPr>
              <w:t>М.П.</w:t>
            </w:r>
          </w:p>
        </w:tc>
        <w:tc>
          <w:tcPr>
            <w:tcW w:w="9781" w:type="dxa"/>
          </w:tcPr>
          <w:p w:rsidR="00AB2775" w:rsidRPr="00EE5DC9" w:rsidRDefault="00AB2775">
            <w:r w:rsidRPr="00EE5DC9">
              <w:rPr>
                <w:lang w:val="en-US"/>
              </w:rPr>
              <w:t>М.П.</w:t>
            </w:r>
          </w:p>
        </w:tc>
      </w:tr>
    </w:tbl>
    <w:p w:rsidR="00AB2775" w:rsidRPr="00F05075" w:rsidRDefault="00AB2775" w:rsidP="00F05075">
      <w:pPr>
        <w:rPr>
          <w:rFonts w:ascii="Arial" w:hAnsi="Arial"/>
        </w:rPr>
      </w:pPr>
    </w:p>
    <w:sectPr w:rsidR="00AB2775" w:rsidRPr="00F05075" w:rsidSect="00F05075">
      <w:footerReference w:type="default" r:id="rId6"/>
      <w:pgSz w:w="16838" w:h="11906" w:orient="landscape"/>
      <w:pgMar w:top="1134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446" w:rsidRDefault="001B3446">
      <w:r>
        <w:separator/>
      </w:r>
    </w:p>
  </w:endnote>
  <w:endnote w:type="continuationSeparator" w:id="0">
    <w:p w:rsidR="001B3446" w:rsidRDefault="001B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684" w:rsidRDefault="00FF4684">
    <w:pPr>
      <w:pStyle w:val="a4"/>
    </w:pPr>
    <w:r>
      <w:rPr>
        <w:rStyle w:val="a5"/>
      </w:rPr>
      <w:t xml:space="preserve">Приложение 1.1 для </w:t>
    </w:r>
    <w:proofErr w:type="spellStart"/>
    <w:r w:rsidR="00A505E1">
      <w:rPr>
        <w:rStyle w:val="a5"/>
      </w:rPr>
      <w:t>энергоснабжаемого</w:t>
    </w:r>
    <w:proofErr w:type="spellEnd"/>
    <w:r w:rsidR="00A505E1">
      <w:rPr>
        <w:rStyle w:val="a5"/>
      </w:rPr>
      <w:t xml:space="preserve"> объекта</w:t>
    </w:r>
    <w:r>
      <w:rPr>
        <w:rStyle w:val="a5"/>
      </w:rPr>
      <w:t xml:space="preserve"> </w:t>
    </w:r>
    <w:r w:rsidR="003D2122">
      <w:rPr>
        <w:rFonts w:ascii="Arial" w:hAnsi="Arial"/>
      </w:rP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446" w:rsidRDefault="001B3446">
      <w:r>
        <w:separator/>
      </w:r>
    </w:p>
  </w:footnote>
  <w:footnote w:type="continuationSeparator" w:id="0">
    <w:p w:rsidR="001B3446" w:rsidRDefault="001B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9E9"/>
    <w:rsid w:val="00131173"/>
    <w:rsid w:val="00140D19"/>
    <w:rsid w:val="00143B48"/>
    <w:rsid w:val="001B3446"/>
    <w:rsid w:val="002F17C7"/>
    <w:rsid w:val="0033632E"/>
    <w:rsid w:val="003D2122"/>
    <w:rsid w:val="00403DFB"/>
    <w:rsid w:val="00492B76"/>
    <w:rsid w:val="004B0B5B"/>
    <w:rsid w:val="004D3CE4"/>
    <w:rsid w:val="007352DB"/>
    <w:rsid w:val="007F22A4"/>
    <w:rsid w:val="008C5CE6"/>
    <w:rsid w:val="00914D39"/>
    <w:rsid w:val="00934A76"/>
    <w:rsid w:val="00A505E1"/>
    <w:rsid w:val="00A663F3"/>
    <w:rsid w:val="00A719E9"/>
    <w:rsid w:val="00A72EDE"/>
    <w:rsid w:val="00AB2775"/>
    <w:rsid w:val="00B207BA"/>
    <w:rsid w:val="00BE653D"/>
    <w:rsid w:val="00BF01AD"/>
    <w:rsid w:val="00CF67D2"/>
    <w:rsid w:val="00D91AC8"/>
    <w:rsid w:val="00EE5DC9"/>
    <w:rsid w:val="00F05075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5C76CE-FC56-4451-9E03-49CF5A80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73"/>
  </w:style>
  <w:style w:type="paragraph" w:styleId="1">
    <w:name w:val="heading 1"/>
    <w:basedOn w:val="a"/>
    <w:next w:val="a"/>
    <w:qFormat/>
    <w:rsid w:val="00131173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131173"/>
    <w:pPr>
      <w:keepNext/>
      <w:outlineLvl w:val="1"/>
    </w:pPr>
    <w:rPr>
      <w:rFonts w:ascii="Arial" w:hAnsi="Arial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117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3117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3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eport\prom\oppe\gr3\doc\PRIL1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PRIL1_1.DOT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ПРИЛОЖЕНИЕ 1</vt:lpstr>
    </vt:vector>
  </TitlesOfParts>
  <Company>LENENERGO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ПРИЛОЖЕНИЕ 1</dc:title>
  <dc:subject/>
  <dc:creator>shon</dc:creator>
  <cp:keywords/>
  <cp:lastModifiedBy>Бакулина Екатерина Сергеевна</cp:lastModifiedBy>
  <cp:revision>7</cp:revision>
  <cp:lastPrinted>2001-09-27T08:54:00Z</cp:lastPrinted>
  <dcterms:created xsi:type="dcterms:W3CDTF">2013-05-17T07:20:00Z</dcterms:created>
  <dcterms:modified xsi:type="dcterms:W3CDTF">2022-05-06T07:57:00Z</dcterms:modified>
</cp:coreProperties>
</file>